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62" w:rsidRDefault="00BA5516">
      <w:pPr>
        <w:jc w:val="center"/>
        <w:rPr>
          <w:rFonts w:ascii="ＭＳ Ｐゴシック" w:eastAsia="ＭＳ Ｐゴシック" w:hAnsi="ＭＳ Ｐゴシック"/>
          <w:bCs/>
          <w:sz w:val="40"/>
          <w:szCs w:val="40"/>
        </w:rPr>
      </w:pPr>
      <w:r>
        <w:rPr>
          <w:rFonts w:ascii="ＭＳ Ｐゴシック" w:eastAsia="ＭＳ Ｐゴシック" w:hAnsi="ＭＳ Ｐゴシック" w:hint="eastAsia"/>
          <w:bCs/>
          <w:sz w:val="40"/>
          <w:szCs w:val="40"/>
        </w:rPr>
        <w:t>２０２０</w:t>
      </w:r>
      <w:bookmarkStart w:id="0" w:name="_GoBack"/>
      <w:bookmarkEnd w:id="0"/>
      <w:r w:rsidR="00393274">
        <w:rPr>
          <w:rFonts w:ascii="ＭＳ Ｐゴシック" w:eastAsia="ＭＳ Ｐゴシック" w:hAnsi="ＭＳ Ｐゴシック" w:hint="eastAsia"/>
          <w:bCs/>
          <w:sz w:val="40"/>
          <w:szCs w:val="40"/>
        </w:rPr>
        <w:t>年度</w:t>
      </w:r>
      <w:r w:rsidR="00580D39">
        <w:rPr>
          <w:rFonts w:ascii="ＭＳ Ｐゴシック" w:eastAsia="ＭＳ Ｐゴシック" w:hAnsi="ＭＳ Ｐゴシック" w:hint="eastAsia"/>
          <w:bCs/>
          <w:sz w:val="40"/>
          <w:szCs w:val="40"/>
        </w:rPr>
        <w:t xml:space="preserve">　英文論文校正</w:t>
      </w:r>
      <w:r w:rsidR="00FB3651">
        <w:rPr>
          <w:rFonts w:ascii="ＭＳ Ｐゴシック" w:eastAsia="ＭＳ Ｐゴシック" w:hAnsi="ＭＳ Ｐゴシック" w:hint="eastAsia"/>
          <w:bCs/>
          <w:sz w:val="40"/>
          <w:szCs w:val="40"/>
        </w:rPr>
        <w:t>支援</w:t>
      </w:r>
      <w:r w:rsidR="00DF0349">
        <w:rPr>
          <w:rFonts w:ascii="ＭＳ Ｐゴシック" w:eastAsia="ＭＳ Ｐゴシック" w:hAnsi="ＭＳ Ｐゴシック" w:hint="eastAsia"/>
          <w:bCs/>
          <w:sz w:val="40"/>
          <w:szCs w:val="40"/>
        </w:rPr>
        <w:t>申請</w:t>
      </w:r>
      <w:r w:rsidR="00312262">
        <w:rPr>
          <w:rFonts w:ascii="ＭＳ Ｐゴシック" w:eastAsia="ＭＳ Ｐゴシック" w:hAnsi="ＭＳ Ｐゴシック" w:hint="eastAsia"/>
          <w:bCs/>
          <w:sz w:val="40"/>
          <w:szCs w:val="40"/>
        </w:rPr>
        <w:t>書</w:t>
      </w:r>
      <w:r w:rsidR="009F5889">
        <w:rPr>
          <w:rFonts w:ascii="ＭＳ Ｐゴシック" w:eastAsia="ＭＳ Ｐゴシック" w:hAnsi="ＭＳ Ｐゴシック" w:hint="eastAsia"/>
          <w:bCs/>
          <w:sz w:val="40"/>
          <w:szCs w:val="40"/>
        </w:rPr>
        <w:t>（</w:t>
      </w:r>
      <w:r w:rsidR="00857A97">
        <w:rPr>
          <w:rFonts w:ascii="ＭＳ Ｐゴシック" w:eastAsia="ＭＳ Ｐゴシック" w:hAnsi="ＭＳ Ｐゴシック" w:hint="eastAsia"/>
          <w:bCs/>
          <w:sz w:val="40"/>
          <w:szCs w:val="40"/>
        </w:rPr>
        <w:t>A</w:t>
      </w:r>
      <w:r w:rsidR="009F5889">
        <w:rPr>
          <w:rFonts w:ascii="ＭＳ Ｐゴシック" w:eastAsia="ＭＳ Ｐゴシック" w:hAnsi="ＭＳ Ｐゴシック" w:hint="eastAsia"/>
          <w:bCs/>
          <w:sz w:val="40"/>
          <w:szCs w:val="40"/>
        </w:rPr>
        <w:t>）</w:t>
      </w:r>
    </w:p>
    <w:p w:rsidR="00312262" w:rsidRDefault="00312262">
      <w:pPr>
        <w:rPr>
          <w:spacing w:val="2"/>
        </w:rPr>
      </w:pPr>
    </w:p>
    <w:p w:rsidR="00312262" w:rsidRDefault="00312262">
      <w:pPr>
        <w:ind w:right="210"/>
        <w:jc w:val="right"/>
        <w:rPr>
          <w:sz w:val="21"/>
        </w:rPr>
      </w:pPr>
      <w:r>
        <w:rPr>
          <w:rFonts w:hint="eastAsia"/>
          <w:sz w:val="21"/>
        </w:rPr>
        <w:t>西暦　　　　年　　月　　日作成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448"/>
        <w:gridCol w:w="812"/>
        <w:gridCol w:w="8303"/>
        <w:gridCol w:w="11"/>
      </w:tblGrid>
      <w:tr w:rsidR="00312262" w:rsidTr="00D5022B">
        <w:trPr>
          <w:cantSplit/>
          <w:trHeight w:val="768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2262" w:rsidRDefault="00D63332" w:rsidP="000366A6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</w:rPr>
              <w:t>※</w:t>
            </w:r>
          </w:p>
          <w:p w:rsidR="00312262" w:rsidRDefault="006A6D69" w:rsidP="006A6D69">
            <w:pPr>
              <w:spacing w:line="254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</w:t>
            </w:r>
          </w:p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312262" w:rsidRDefault="006A6D69" w:rsidP="006A6D6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請</w:t>
            </w:r>
          </w:p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312262" w:rsidRDefault="00312262" w:rsidP="003479D7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 w:rsidTr="00D5022B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現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0D0FC4" w:rsidRDefault="000D0FC4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Pr="005D5644" w:rsidRDefault="005B2CAF" w:rsidP="00D5022B">
            <w:pPr>
              <w:spacing w:line="254" w:lineRule="atLeast"/>
              <w:ind w:firstLineChars="1300" w:firstLine="2730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電話（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　）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－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</w:t>
            </w:r>
          </w:p>
        </w:tc>
      </w:tr>
      <w:tr w:rsidR="00312262" w:rsidTr="00D5022B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44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属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先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名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称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 w:rsidTr="00D5022B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44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Pr="005D5644" w:rsidRDefault="005B2CAF" w:rsidP="005B2CAF">
            <w:pPr>
              <w:spacing w:line="254" w:lineRule="atLeast"/>
              <w:ind w:left="28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話（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－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</w:t>
            </w:r>
            <w:r w:rsidR="00312262" w:rsidRPr="005D5644">
              <w:rPr>
                <w:rFonts w:ascii="ＭＳ Ｐゴシック" w:eastAsia="ＭＳ Ｐゴシック" w:hAnsi="ＭＳ Ｐゴシック"/>
                <w:sz w:val="21"/>
                <w:lang w:eastAsia="zh-TW"/>
              </w:rPr>
              <w:t xml:space="preserve"> 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 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内線（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</w:t>
            </w:r>
          </w:p>
        </w:tc>
      </w:tr>
      <w:tr w:rsidR="00312262" w:rsidTr="00D5022B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 xml:space="preserve">e-mail </w:t>
            </w:r>
            <w:r w:rsidRPr="003D286C">
              <w:rPr>
                <w:rFonts w:ascii="ＭＳ Ｐゴシック" w:eastAsia="ＭＳ Ｐゴシック" w:hAnsi="ＭＳ Ｐゴシック"/>
                <w:sz w:val="20"/>
                <w:szCs w:val="20"/>
              </w:rPr>
              <w:t>(必須)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12262" w:rsidRDefault="00312262">
            <w:pPr>
              <w:spacing w:line="254" w:lineRule="atLeast"/>
              <w:rPr>
                <w:sz w:val="21"/>
              </w:rPr>
            </w:pPr>
          </w:p>
        </w:tc>
      </w:tr>
      <w:tr w:rsidR="00D5022B" w:rsidTr="00D5022B">
        <w:trPr>
          <w:cantSplit/>
          <w:trHeight w:val="512"/>
        </w:trPr>
        <w:tc>
          <w:tcPr>
            <w:tcW w:w="993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5022B" w:rsidRDefault="00D5022B">
            <w:pPr>
              <w:rPr>
                <w:rFonts w:ascii="ＭＳ 明朝"/>
                <w:sz w:val="21"/>
              </w:rPr>
            </w:pPr>
          </w:p>
          <w:p w:rsidR="00D5022B" w:rsidRPr="00D5022B" w:rsidRDefault="00D5022B">
            <w:pPr>
              <w:spacing w:line="254" w:lineRule="atLeast"/>
              <w:rPr>
                <w:rFonts w:asciiTheme="majorEastAsia" w:eastAsiaTheme="majorEastAsia" w:hAnsiTheme="majorEastAsia" w:cs="メイリオ"/>
                <w:b/>
              </w:rPr>
            </w:pPr>
            <w:r w:rsidRPr="00D5022B">
              <w:rPr>
                <w:rFonts w:asciiTheme="majorEastAsia" w:eastAsiaTheme="majorEastAsia" w:hAnsiTheme="majorEastAsia" w:cs="メイリオ" w:hint="eastAsia"/>
                <w:b/>
              </w:rPr>
              <w:t>論 文 情 報</w:t>
            </w:r>
          </w:p>
        </w:tc>
      </w:tr>
      <w:tr w:rsidR="006A6D69" w:rsidTr="00D5022B">
        <w:trPr>
          <w:cantSplit/>
          <w:trHeight w:val="512"/>
        </w:trPr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A6D69" w:rsidRDefault="006A6D6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  <w:p w:rsidR="003479D7" w:rsidRDefault="003479D7" w:rsidP="003479D7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  <w:p w:rsidR="006A6D69" w:rsidRPr="003D286C" w:rsidRDefault="006A6D69" w:rsidP="003479D7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タイトル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6D69" w:rsidRDefault="006A6D69">
            <w:pPr>
              <w:spacing w:line="254" w:lineRule="atLeast"/>
              <w:rPr>
                <w:sz w:val="21"/>
              </w:rPr>
            </w:pPr>
          </w:p>
          <w:p w:rsidR="003479D7" w:rsidRDefault="003479D7">
            <w:pPr>
              <w:spacing w:line="254" w:lineRule="atLeast"/>
              <w:rPr>
                <w:sz w:val="21"/>
              </w:rPr>
            </w:pPr>
          </w:p>
          <w:p w:rsidR="003479D7" w:rsidRDefault="003479D7">
            <w:pPr>
              <w:spacing w:line="254" w:lineRule="atLeast"/>
              <w:rPr>
                <w:sz w:val="21"/>
              </w:rPr>
            </w:pPr>
          </w:p>
          <w:p w:rsidR="003479D7" w:rsidRDefault="003479D7">
            <w:pPr>
              <w:spacing w:line="254" w:lineRule="atLeast"/>
              <w:rPr>
                <w:sz w:val="21"/>
              </w:rPr>
            </w:pPr>
          </w:p>
          <w:p w:rsidR="003479D7" w:rsidRDefault="003479D7">
            <w:pPr>
              <w:spacing w:line="254" w:lineRule="atLeast"/>
              <w:rPr>
                <w:sz w:val="21"/>
              </w:rPr>
            </w:pPr>
          </w:p>
        </w:tc>
      </w:tr>
      <w:tr w:rsidR="008E3928" w:rsidTr="00D5022B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left w:val="single" w:sz="12" w:space="0" w:color="auto"/>
            </w:tcBorders>
            <w:vAlign w:val="center"/>
          </w:tcPr>
          <w:p w:rsidR="008E3928" w:rsidRPr="003D286C" w:rsidRDefault="00D63332" w:rsidP="006A6D6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第一</w:t>
            </w:r>
          </w:p>
          <w:p w:rsidR="008E3928" w:rsidRPr="003D286C" w:rsidRDefault="00D63332" w:rsidP="00D6333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著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right w:val="single" w:sz="12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D5022B">
        <w:trPr>
          <w:cantSplit/>
          <w:trHeight w:val="234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right w:val="single" w:sz="12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12262" w:rsidTr="00D5022B">
        <w:trPr>
          <w:cantSplit/>
          <w:trHeight w:val="784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right w:val="single" w:sz="12" w:space="0" w:color="auto"/>
            </w:tcBorders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D5022B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left w:val="single" w:sz="12" w:space="0" w:color="auto"/>
            </w:tcBorders>
            <w:vAlign w:val="center"/>
          </w:tcPr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6A6D69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著</w:t>
            </w:r>
          </w:p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right w:val="single" w:sz="12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D5022B">
        <w:trPr>
          <w:cantSplit/>
          <w:trHeight w:val="784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right w:val="single" w:sz="12" w:space="0" w:color="auto"/>
            </w:tcBorders>
          </w:tcPr>
          <w:p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D5022B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3928" w:rsidRPr="003D286C" w:rsidRDefault="00D63332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6A6D69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著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6"/>
                <w:szCs w:val="16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right w:val="single" w:sz="12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D5022B">
        <w:trPr>
          <w:cantSplit/>
          <w:trHeight w:val="784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right w:val="single" w:sz="12" w:space="0" w:color="auto"/>
            </w:tcBorders>
          </w:tcPr>
          <w:p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D5022B">
        <w:trPr>
          <w:gridAfter w:val="1"/>
          <w:wAfter w:w="11" w:type="dxa"/>
          <w:cantSplit/>
          <w:trHeight w:val="784"/>
        </w:trPr>
        <w:tc>
          <w:tcPr>
            <w:tcW w:w="3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3332" w:rsidRDefault="00D63332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投</w:t>
            </w:r>
          </w:p>
          <w:p w:rsidR="00D63332" w:rsidRDefault="00D63332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稿</w:t>
            </w:r>
          </w:p>
          <w:p w:rsidR="008E3928" w:rsidRPr="00D63332" w:rsidRDefault="00D63332" w:rsidP="00D6333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先</w:t>
            </w:r>
          </w:p>
        </w:tc>
        <w:tc>
          <w:tcPr>
            <w:tcW w:w="1260" w:type="dxa"/>
            <w:gridSpan w:val="2"/>
            <w:vAlign w:val="center"/>
          </w:tcPr>
          <w:p w:rsidR="008E3928" w:rsidRPr="00D63332" w:rsidRDefault="00D63332" w:rsidP="00D6333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誌名</w:t>
            </w:r>
          </w:p>
        </w:tc>
        <w:tc>
          <w:tcPr>
            <w:tcW w:w="8303" w:type="dxa"/>
            <w:tcBorders>
              <w:right w:val="single" w:sz="12" w:space="0" w:color="auto"/>
            </w:tcBorders>
          </w:tcPr>
          <w:p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  <w:p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  <w:tr w:rsidR="00393274" w:rsidTr="00D5022B">
        <w:trPr>
          <w:cantSplit/>
          <w:trHeight w:val="216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274" w:rsidRPr="003D286C" w:rsidRDefault="00D63332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掲載予定</w:t>
            </w:r>
          </w:p>
        </w:tc>
        <w:tc>
          <w:tcPr>
            <w:tcW w:w="8314" w:type="dxa"/>
            <w:gridSpan w:val="2"/>
            <w:tcBorders>
              <w:right w:val="single" w:sz="12" w:space="0" w:color="auto"/>
            </w:tcBorders>
          </w:tcPr>
          <w:p w:rsidR="00393274" w:rsidRPr="006464AD" w:rsidRDefault="00C72B27" w:rsidP="00D63332">
            <w:pPr>
              <w:spacing w:line="254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</w:t>
            </w:r>
          </w:p>
        </w:tc>
      </w:tr>
      <w:tr w:rsidR="00393274" w:rsidTr="00D5022B">
        <w:trPr>
          <w:cantSplit/>
          <w:trHeight w:val="424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3274" w:rsidRDefault="00393274" w:rsidP="006464AD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393274" w:rsidRPr="003D286C" w:rsidRDefault="00D63332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巻、号</w:t>
            </w:r>
          </w:p>
        </w:tc>
        <w:tc>
          <w:tcPr>
            <w:tcW w:w="83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93274" w:rsidRDefault="00393274" w:rsidP="006464AD">
            <w:pPr>
              <w:spacing w:line="254" w:lineRule="atLeast"/>
              <w:jc w:val="both"/>
              <w:rPr>
                <w:sz w:val="21"/>
              </w:rPr>
            </w:pPr>
          </w:p>
          <w:p w:rsidR="006A6D69" w:rsidRDefault="006A6D69" w:rsidP="006A6D69">
            <w:pPr>
              <w:spacing w:line="254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巻　　　　　号</w:t>
            </w:r>
          </w:p>
          <w:p w:rsidR="006A6D69" w:rsidRPr="006464AD" w:rsidRDefault="006A6D69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</w:tbl>
    <w:p w:rsidR="003479D7" w:rsidRPr="003479D7" w:rsidRDefault="003479D7" w:rsidP="003479D7">
      <w:pPr>
        <w:jc w:val="right"/>
        <w:rPr>
          <w:spacing w:val="2"/>
          <w:sz w:val="22"/>
          <w:szCs w:val="22"/>
        </w:rPr>
      </w:pPr>
      <w:r w:rsidRPr="003479D7">
        <w:rPr>
          <w:rFonts w:hint="eastAsia"/>
          <w:spacing w:val="2"/>
          <w:sz w:val="22"/>
          <w:szCs w:val="22"/>
        </w:rPr>
        <w:t>※申請者は第一著者であること。</w:t>
      </w:r>
    </w:p>
    <w:p w:rsidR="00312262" w:rsidRPr="00FE5CF5" w:rsidRDefault="003479D7" w:rsidP="00FE5CF5">
      <w:pPr>
        <w:jc w:val="right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共著者</w:t>
      </w:r>
      <w:r w:rsidR="00FE5CF5" w:rsidRPr="00FE5CF5">
        <w:rPr>
          <w:rFonts w:hint="eastAsia"/>
          <w:spacing w:val="2"/>
          <w:sz w:val="21"/>
          <w:szCs w:val="21"/>
        </w:rPr>
        <w:t>が</w:t>
      </w:r>
      <w:r w:rsidR="00FE5CF5">
        <w:rPr>
          <w:rFonts w:hint="eastAsia"/>
          <w:spacing w:val="2"/>
          <w:sz w:val="21"/>
          <w:szCs w:val="21"/>
        </w:rPr>
        <w:t>１ページ内に収まらない場合は、同フォームでページを追加してください。</w:t>
      </w:r>
    </w:p>
    <w:p w:rsidR="00312262" w:rsidRDefault="00312262" w:rsidP="006464AD">
      <w:pPr>
        <w:jc w:val="center"/>
        <w:rPr>
          <w:rFonts w:ascii="ＭＳ Ｐゴシック" w:eastAsia="ＭＳ Ｐゴシック" w:hAnsi="ＭＳ Ｐゴシック"/>
          <w:spacing w:val="2"/>
          <w:sz w:val="40"/>
          <w:szCs w:val="40"/>
        </w:rPr>
      </w:pPr>
      <w:r>
        <w:rPr>
          <w:rFonts w:ascii="ＭＳ Ｐゴシック" w:eastAsia="ＭＳ Ｐゴシック" w:hAnsi="ＭＳ Ｐゴシック"/>
          <w:bCs/>
          <w:sz w:val="40"/>
          <w:szCs w:val="40"/>
        </w:rPr>
        <w:br w:type="page"/>
      </w:r>
      <w:r w:rsidR="00D63332">
        <w:rPr>
          <w:rFonts w:ascii="ＭＳ Ｐゴシック" w:eastAsia="ＭＳ Ｐゴシック" w:hAnsi="ＭＳ Ｐゴシック" w:hint="eastAsia"/>
          <w:bCs/>
          <w:sz w:val="40"/>
          <w:szCs w:val="40"/>
        </w:rPr>
        <w:lastRenderedPageBreak/>
        <w:t>論文要旨</w:t>
      </w:r>
    </w:p>
    <w:tbl>
      <w:tblPr>
        <w:tblW w:w="99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312262">
        <w:trPr>
          <w:trHeight w:val="72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12262" w:rsidRDefault="00312262">
            <w:pPr>
              <w:spacing w:line="0" w:lineRule="atLeast"/>
              <w:ind w:left="16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B2CAF">
        <w:trPr>
          <w:trHeight w:val="318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:rsidR="003479D7" w:rsidRDefault="003479D7" w:rsidP="00857A97">
      <w:pPr>
        <w:jc w:val="center"/>
        <w:rPr>
          <w:b/>
          <w:spacing w:val="2"/>
          <w:sz w:val="28"/>
          <w:szCs w:val="28"/>
          <w:u w:val="single"/>
        </w:rPr>
      </w:pPr>
    </w:p>
    <w:p w:rsidR="00857A97" w:rsidRPr="003479D7" w:rsidRDefault="00857A97" w:rsidP="00857A97">
      <w:pPr>
        <w:jc w:val="center"/>
        <w:rPr>
          <w:b/>
          <w:spacing w:val="2"/>
          <w:sz w:val="28"/>
          <w:szCs w:val="28"/>
          <w:u w:val="single"/>
        </w:rPr>
      </w:pPr>
      <w:r w:rsidRPr="003479D7">
        <w:rPr>
          <w:rFonts w:hint="eastAsia"/>
          <w:b/>
          <w:spacing w:val="2"/>
          <w:sz w:val="28"/>
          <w:szCs w:val="28"/>
          <w:u w:val="single"/>
        </w:rPr>
        <w:t>すでに投稿済の場合には、受理レター</w:t>
      </w:r>
      <w:r w:rsidRPr="003479D7">
        <w:rPr>
          <w:rFonts w:hint="eastAsia"/>
          <w:b/>
          <w:spacing w:val="2"/>
          <w:sz w:val="28"/>
          <w:szCs w:val="28"/>
          <w:u w:val="single"/>
        </w:rPr>
        <w:t>(</w:t>
      </w:r>
      <w:r w:rsidRPr="003479D7">
        <w:rPr>
          <w:rFonts w:hint="eastAsia"/>
          <w:b/>
          <w:spacing w:val="2"/>
          <w:sz w:val="28"/>
          <w:szCs w:val="28"/>
          <w:u w:val="single"/>
        </w:rPr>
        <w:t>コピー可</w:t>
      </w:r>
      <w:r w:rsidRPr="003479D7">
        <w:rPr>
          <w:rFonts w:hint="eastAsia"/>
          <w:b/>
          <w:spacing w:val="2"/>
          <w:sz w:val="28"/>
          <w:szCs w:val="28"/>
          <w:u w:val="single"/>
        </w:rPr>
        <w:t>)</w:t>
      </w:r>
      <w:r w:rsidRPr="003479D7">
        <w:rPr>
          <w:rFonts w:hint="eastAsia"/>
          <w:b/>
          <w:spacing w:val="2"/>
          <w:sz w:val="28"/>
          <w:szCs w:val="28"/>
          <w:u w:val="single"/>
        </w:rPr>
        <w:t>を添付してください。</w:t>
      </w:r>
    </w:p>
    <w:sectPr w:rsidR="00857A97" w:rsidRPr="003479D7" w:rsidSect="005B2CAF">
      <w:pgSz w:w="11906" w:h="16838" w:code="9"/>
      <w:pgMar w:top="1304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E7" w:rsidRDefault="00176DE7" w:rsidP="002E4B4B">
      <w:r>
        <w:separator/>
      </w:r>
    </w:p>
  </w:endnote>
  <w:endnote w:type="continuationSeparator" w:id="0">
    <w:p w:rsidR="00176DE7" w:rsidRDefault="00176DE7" w:rsidP="002E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E7" w:rsidRDefault="00176DE7" w:rsidP="002E4B4B">
      <w:r>
        <w:separator/>
      </w:r>
    </w:p>
  </w:footnote>
  <w:footnote w:type="continuationSeparator" w:id="0">
    <w:p w:rsidR="00176DE7" w:rsidRDefault="00176DE7" w:rsidP="002E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E86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D17F84"/>
    <w:multiLevelType w:val="hybridMultilevel"/>
    <w:tmpl w:val="B89E207A"/>
    <w:lvl w:ilvl="0" w:tplc="E79A7EA4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>
    <w:nsid w:val="415652C5"/>
    <w:multiLevelType w:val="hybridMultilevel"/>
    <w:tmpl w:val="1EC23E82"/>
    <w:lvl w:ilvl="0" w:tplc="F8C2F20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80A7AEA"/>
    <w:multiLevelType w:val="hybridMultilevel"/>
    <w:tmpl w:val="56AECF04"/>
    <w:lvl w:ilvl="0" w:tplc="1512D34A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>
    <w:nsid w:val="7C2E5415"/>
    <w:multiLevelType w:val="hybridMultilevel"/>
    <w:tmpl w:val="B95CB7B2"/>
    <w:lvl w:ilvl="0" w:tplc="57582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16"/>
    <w:rsid w:val="000366A6"/>
    <w:rsid w:val="00093289"/>
    <w:rsid w:val="000A00A1"/>
    <w:rsid w:val="000D0FC4"/>
    <w:rsid w:val="0012433C"/>
    <w:rsid w:val="00176DE7"/>
    <w:rsid w:val="002B7650"/>
    <w:rsid w:val="002E4B4B"/>
    <w:rsid w:val="00312262"/>
    <w:rsid w:val="00317F6A"/>
    <w:rsid w:val="003479D7"/>
    <w:rsid w:val="00360823"/>
    <w:rsid w:val="003631B2"/>
    <w:rsid w:val="00393274"/>
    <w:rsid w:val="003C040B"/>
    <w:rsid w:val="003D1947"/>
    <w:rsid w:val="003D286C"/>
    <w:rsid w:val="00411DF8"/>
    <w:rsid w:val="00442C76"/>
    <w:rsid w:val="004A3925"/>
    <w:rsid w:val="00546CAA"/>
    <w:rsid w:val="0055714F"/>
    <w:rsid w:val="00580D39"/>
    <w:rsid w:val="005B2CAF"/>
    <w:rsid w:val="005D5644"/>
    <w:rsid w:val="00621405"/>
    <w:rsid w:val="006464AD"/>
    <w:rsid w:val="006A6D69"/>
    <w:rsid w:val="00712750"/>
    <w:rsid w:val="00791226"/>
    <w:rsid w:val="00801ECB"/>
    <w:rsid w:val="00817737"/>
    <w:rsid w:val="00857A97"/>
    <w:rsid w:val="008C7049"/>
    <w:rsid w:val="008E3928"/>
    <w:rsid w:val="009700D7"/>
    <w:rsid w:val="009A163A"/>
    <w:rsid w:val="009A6C7F"/>
    <w:rsid w:val="009F5889"/>
    <w:rsid w:val="00A24BF2"/>
    <w:rsid w:val="00B548CF"/>
    <w:rsid w:val="00BA5516"/>
    <w:rsid w:val="00BE3EA1"/>
    <w:rsid w:val="00C02052"/>
    <w:rsid w:val="00C72B27"/>
    <w:rsid w:val="00D3057E"/>
    <w:rsid w:val="00D5022B"/>
    <w:rsid w:val="00D5774D"/>
    <w:rsid w:val="00D63332"/>
    <w:rsid w:val="00D867B6"/>
    <w:rsid w:val="00DF0349"/>
    <w:rsid w:val="00EA4955"/>
    <w:rsid w:val="00ED07B6"/>
    <w:rsid w:val="00ED6B2E"/>
    <w:rsid w:val="00EE7CEF"/>
    <w:rsid w:val="00F15C1A"/>
    <w:rsid w:val="00FB3651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54" w:lineRule="atLeast"/>
    </w:pPr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B4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B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54" w:lineRule="atLeast"/>
    </w:pPr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B4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main\Documents\&#22996;&#21729;&#20250;\&#32207;&#21209;&#22996;&#21729;&#20250;\&#33509;&#25163;&#30740;&#31350;&#25903;&#25588;(&#26087;&#12522;&#12469;&#12540;&#12481;&#12527;&#12540;&#12463;&#12471;&#12519;&#12483;&#12503;)\2020&#24180;&#24230;\2020&#24180;&#24230;&#33521;&#25991;&#35542;&#25991;&#26657;&#27491;&#25903;&#25588;&#30003;&#35531;&#26360;(A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2020年度英文論文校正支援申請書(A)</Template>
  <TotalTime>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日本学術振興会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NEWmain</dc:creator>
  <cp:lastModifiedBy>NEWmain</cp:lastModifiedBy>
  <cp:revision>1</cp:revision>
  <cp:lastPrinted>2016-11-15T05:31:00Z</cp:lastPrinted>
  <dcterms:created xsi:type="dcterms:W3CDTF">2019-08-27T10:03:00Z</dcterms:created>
  <dcterms:modified xsi:type="dcterms:W3CDTF">2019-08-27T10:04:00Z</dcterms:modified>
</cp:coreProperties>
</file>